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70" w:rsidRDefault="00DB2970" w:rsidP="001E4503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4503">
        <w:rPr>
          <w:rFonts w:ascii="Times New Roman" w:hAnsi="Times New Roman" w:cs="Times New Roman"/>
          <w:b/>
          <w:bCs/>
          <w:sz w:val="36"/>
          <w:szCs w:val="36"/>
        </w:rPr>
        <w:t>Тыки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1E4503">
        <w:rPr>
          <w:rFonts w:ascii="Times New Roman" w:hAnsi="Times New Roman" w:cs="Times New Roman"/>
          <w:b/>
          <w:bCs/>
          <w:sz w:val="36"/>
          <w:szCs w:val="36"/>
        </w:rPr>
        <w:t>там</w:t>
      </w:r>
    </w:p>
    <w:p w:rsidR="00DB2970" w:rsidRPr="001E4503" w:rsidRDefault="00DB2970" w:rsidP="001E4503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1E4503">
        <w:rPr>
          <w:rFonts w:ascii="Times New Roman" w:hAnsi="Times New Roman" w:cs="Times New Roman"/>
          <w:sz w:val="36"/>
          <w:szCs w:val="36"/>
        </w:rPr>
        <w:t>(муз. и сл. И. и Н. Нужины)</w:t>
      </w:r>
    </w:p>
    <w:p w:rsidR="00DB2970" w:rsidRPr="001E4503" w:rsidRDefault="00DB2970" w:rsidP="001E4503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DB2970" w:rsidRDefault="00DB2970" w:rsidP="001E4503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1E4503">
        <w:rPr>
          <w:rFonts w:ascii="Times New Roman" w:hAnsi="Times New Roman" w:cs="Times New Roman"/>
          <w:sz w:val="36"/>
          <w:szCs w:val="36"/>
        </w:rPr>
        <w:t xml:space="preserve">Если ты вдруг грустишь, </w:t>
      </w:r>
    </w:p>
    <w:p w:rsidR="00DB2970" w:rsidRDefault="00DB2970" w:rsidP="001E4503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1E4503">
        <w:rPr>
          <w:rFonts w:ascii="Times New Roman" w:hAnsi="Times New Roman" w:cs="Times New Roman"/>
          <w:sz w:val="36"/>
          <w:szCs w:val="36"/>
        </w:rPr>
        <w:t>Настроенья нет,</w:t>
      </w:r>
      <w:r w:rsidRPr="001E4503">
        <w:rPr>
          <w:rFonts w:ascii="Times New Roman" w:hAnsi="Times New Roman" w:cs="Times New Roman"/>
          <w:sz w:val="36"/>
          <w:szCs w:val="36"/>
        </w:rPr>
        <w:br/>
        <w:t>Дома ты не сиди!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>Есть один</w:t>
      </w:r>
      <w:r w:rsidRPr="001E4503">
        <w:rPr>
          <w:rFonts w:ascii="Times New Roman" w:hAnsi="Times New Roman" w:cs="Times New Roman"/>
          <w:sz w:val="36"/>
          <w:szCs w:val="36"/>
        </w:rPr>
        <w:t xml:space="preserve"> совет: </w:t>
      </w:r>
    </w:p>
    <w:p w:rsidR="00DB2970" w:rsidRDefault="00DB2970" w:rsidP="001E4503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1E4503">
        <w:rPr>
          <w:rFonts w:ascii="Times New Roman" w:hAnsi="Times New Roman" w:cs="Times New Roman"/>
          <w:sz w:val="36"/>
          <w:szCs w:val="36"/>
        </w:rPr>
        <w:t>Срочно запоминай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>Л</w:t>
      </w:r>
      <w:r w:rsidRPr="001E4503">
        <w:rPr>
          <w:rFonts w:ascii="Times New Roman" w:hAnsi="Times New Roman" w:cs="Times New Roman"/>
          <w:sz w:val="36"/>
          <w:szCs w:val="36"/>
        </w:rPr>
        <w:t>ёгкие слова,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  <w:t>Где бы ни был нам подпевай-</w:t>
      </w:r>
      <w:r w:rsidRPr="001E4503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>Их поё</w:t>
      </w:r>
      <w:r w:rsidRPr="001E4503">
        <w:rPr>
          <w:rFonts w:ascii="Times New Roman" w:hAnsi="Times New Roman" w:cs="Times New Roman"/>
          <w:sz w:val="36"/>
          <w:szCs w:val="36"/>
        </w:rPr>
        <w:t>м всегда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1E4503">
        <w:rPr>
          <w:rFonts w:ascii="Times New Roman" w:hAnsi="Times New Roman" w:cs="Times New Roman"/>
          <w:sz w:val="36"/>
          <w:szCs w:val="36"/>
        </w:rPr>
        <w:br/>
      </w:r>
    </w:p>
    <w:p w:rsidR="00DB2970" w:rsidRDefault="00DB2970" w:rsidP="001E4503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1E4503">
        <w:rPr>
          <w:rFonts w:ascii="Times New Roman" w:hAnsi="Times New Roman" w:cs="Times New Roman"/>
          <w:sz w:val="36"/>
          <w:szCs w:val="36"/>
        </w:rPr>
        <w:t>Припев:</w:t>
      </w:r>
      <w:r w:rsidRPr="001E4503">
        <w:rPr>
          <w:rFonts w:ascii="Times New Roman" w:hAnsi="Times New Roman" w:cs="Times New Roman"/>
          <w:sz w:val="36"/>
          <w:szCs w:val="36"/>
        </w:rPr>
        <w:br/>
        <w:t>Тыки тыки там тыки там там</w:t>
      </w:r>
      <w:r w:rsidRPr="001E4503">
        <w:rPr>
          <w:rFonts w:ascii="Times New Roman" w:hAnsi="Times New Roman" w:cs="Times New Roman"/>
          <w:sz w:val="36"/>
          <w:szCs w:val="36"/>
        </w:rPr>
        <w:br/>
        <w:t>Тыки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E4503">
        <w:rPr>
          <w:rFonts w:ascii="Times New Roman" w:hAnsi="Times New Roman" w:cs="Times New Roman"/>
          <w:sz w:val="36"/>
          <w:szCs w:val="36"/>
        </w:rPr>
        <w:t>там там тыки тыки там там</w:t>
      </w:r>
      <w:r w:rsidRPr="001E4503">
        <w:rPr>
          <w:rFonts w:ascii="Times New Roman" w:hAnsi="Times New Roman" w:cs="Times New Roman"/>
          <w:sz w:val="36"/>
          <w:szCs w:val="36"/>
        </w:rPr>
        <w:br/>
        <w:t>Тыки тыки там тыки там там там</w:t>
      </w:r>
      <w:r w:rsidRPr="001E4503">
        <w:rPr>
          <w:rFonts w:ascii="Times New Roman" w:hAnsi="Times New Roman" w:cs="Times New Roman"/>
          <w:sz w:val="36"/>
          <w:szCs w:val="36"/>
        </w:rPr>
        <w:br/>
        <w:t>Тыки там там там там там</w:t>
      </w:r>
    </w:p>
    <w:p w:rsidR="00DB2970" w:rsidRPr="001E4503" w:rsidRDefault="00DB2970" w:rsidP="001E4503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DB2970" w:rsidRPr="001E4503" w:rsidRDefault="00DB2970" w:rsidP="001E4503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1E4503">
        <w:rPr>
          <w:rFonts w:ascii="Times New Roman" w:hAnsi="Times New Roman" w:cs="Times New Roman"/>
          <w:sz w:val="36"/>
          <w:szCs w:val="36"/>
        </w:rPr>
        <w:t>Скучно иль весело,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  <w:t>Мечтаешь ты о чём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  <w:t>Если  вдруг делать нечего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  <w:t>Иль море дел кругом..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  <w:t>Эти слова теперь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  <w:t>Знает вся семья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  <w:t>И поют их вокруг,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E4503">
        <w:rPr>
          <w:rFonts w:ascii="Times New Roman" w:hAnsi="Times New Roman" w:cs="Times New Roman"/>
          <w:sz w:val="36"/>
          <w:szCs w:val="36"/>
        </w:rPr>
        <w:t>поверь,</w:t>
      </w:r>
      <w:r w:rsidRPr="001E4503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1E4503">
        <w:rPr>
          <w:rFonts w:ascii="Times New Roman" w:hAnsi="Times New Roman" w:cs="Times New Roman"/>
          <w:sz w:val="36"/>
          <w:szCs w:val="36"/>
        </w:rPr>
        <w:br/>
        <w:t>Все мои друзья.</w:t>
      </w:r>
    </w:p>
    <w:p w:rsidR="00DB2970" w:rsidRPr="001E4503" w:rsidRDefault="00DB2970" w:rsidP="001E4503">
      <w:pPr>
        <w:pStyle w:val="NoSpacing"/>
        <w:rPr>
          <w:rFonts w:ascii="Times New Roman" w:hAnsi="Times New Roman" w:cs="Times New Roman"/>
          <w:sz w:val="36"/>
          <w:szCs w:val="36"/>
        </w:rPr>
      </w:pPr>
    </w:p>
    <w:sectPr w:rsidR="00DB2970" w:rsidRPr="001E4503" w:rsidSect="00EA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503"/>
    <w:rsid w:val="001E4503"/>
    <w:rsid w:val="003F06A6"/>
    <w:rsid w:val="004D4120"/>
    <w:rsid w:val="00547C08"/>
    <w:rsid w:val="00733F34"/>
    <w:rsid w:val="00844C48"/>
    <w:rsid w:val="00BD360C"/>
    <w:rsid w:val="00C72B6E"/>
    <w:rsid w:val="00DB2970"/>
    <w:rsid w:val="00E06C54"/>
    <w:rsid w:val="00E15037"/>
    <w:rsid w:val="00EA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0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E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E4503"/>
  </w:style>
  <w:style w:type="paragraph" w:styleId="NoSpacing">
    <w:name w:val="No Spacing"/>
    <w:uiPriority w:val="99"/>
    <w:qFormat/>
    <w:rsid w:val="001E4503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72</Words>
  <Characters>415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Тусия</dc:creator>
  <cp:keywords/>
  <dc:description/>
  <cp:lastModifiedBy>Sam</cp:lastModifiedBy>
  <cp:revision>4</cp:revision>
  <dcterms:created xsi:type="dcterms:W3CDTF">2015-06-23T12:43:00Z</dcterms:created>
  <dcterms:modified xsi:type="dcterms:W3CDTF">2015-07-02T11:17:00Z</dcterms:modified>
</cp:coreProperties>
</file>